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007C" w14:textId="27524DAD" w:rsidR="003E6AB0" w:rsidRPr="00054617" w:rsidRDefault="004F170A" w:rsidP="004F170A">
      <w:pPr>
        <w:tabs>
          <w:tab w:val="left" w:pos="1194"/>
          <w:tab w:val="left" w:pos="8179"/>
        </w:tabs>
        <w:ind w:left="-180" w:right="-90" w:firstLine="180"/>
        <w:rPr>
          <w:rFonts w:ascii="Aptos" w:hAnsi="Aptos"/>
          <w:color w:val="000000" w:themeColor="text1"/>
          <w14:textOutline w14:w="9525" w14:cap="rnd" w14:cmpd="sng" w14:algn="ctr">
            <w14:solidFill>
              <w14:srgbClr w14:val="3C2C2F"/>
            </w14:solidFill>
            <w14:prstDash w14:val="solid"/>
            <w14:bevel/>
          </w14:textOutline>
        </w:rPr>
      </w:pPr>
      <w:r w:rsidRPr="00054617">
        <w:rPr>
          <w:rFonts w:ascii="Aptos" w:hAnsi="Aptos"/>
          <w:color w:val="000000" w:themeColor="text1"/>
          <w14:textOutline w14:w="9525" w14:cap="rnd" w14:cmpd="sng" w14:algn="ctr">
            <w14:solidFill>
              <w14:srgbClr w14:val="3C2C2F"/>
            </w14:solidFill>
            <w14:prstDash w14:val="solid"/>
            <w14:bevel/>
          </w14:textOutline>
        </w:rPr>
        <w:tab/>
      </w:r>
    </w:p>
    <w:p w14:paraId="12AB746F" w14:textId="77777777" w:rsidR="00B43262" w:rsidRPr="00054617" w:rsidRDefault="00B43262" w:rsidP="00B43262">
      <w:pPr>
        <w:rPr>
          <w:rFonts w:ascii="Aptos" w:hAnsi="Aptos"/>
          <w:color w:val="000000" w:themeColor="text1"/>
        </w:rPr>
      </w:pPr>
    </w:p>
    <w:p w14:paraId="569E8291" w14:textId="60B8757C" w:rsidR="00B43262" w:rsidRPr="00054617" w:rsidRDefault="00021E6E" w:rsidP="00B43262">
      <w:pPr>
        <w:rPr>
          <w:rFonts w:ascii="Aptos" w:hAnsi="Aptos"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CC97C" wp14:editId="2CCE45CB">
                <wp:simplePos x="0" y="0"/>
                <wp:positionH relativeFrom="margin">
                  <wp:align>left</wp:align>
                </wp:positionH>
                <wp:positionV relativeFrom="page">
                  <wp:posOffset>1478280</wp:posOffset>
                </wp:positionV>
                <wp:extent cx="6386830" cy="7620"/>
                <wp:effectExtent l="0" t="0" r="13970" b="3048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683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20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A5CF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16.4pt" to="502.9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" strokecolor="#3e2020" strokeweight=".5pt">
                <v:stroke joinstyle="miter"/>
                <w10:wrap type="square" anchorx="margin" anchory="page"/>
              </v:line>
            </w:pict>
          </mc:Fallback>
        </mc:AlternateContent>
      </w:r>
      <w:r w:rsidR="00054617" w:rsidRPr="00054617">
        <w:rPr>
          <w:rFonts w:ascii="Aptos" w:hAnsi="Aptos"/>
          <w:color w:val="000000" w:themeColor="text1"/>
        </w:rPr>
        <w:t>[Office/Firm Letterhead]</w:t>
      </w:r>
    </w:p>
    <w:p w14:paraId="1A03D004" w14:textId="77777777" w:rsidR="00FA182D" w:rsidRPr="00054617" w:rsidRDefault="00FA182D" w:rsidP="008E5925">
      <w:pPr>
        <w:tabs>
          <w:tab w:val="left" w:pos="630"/>
        </w:tabs>
        <w:ind w:right="8640"/>
        <w:rPr>
          <w:rFonts w:ascii="Aptos" w:hAnsi="Aptos"/>
          <w:color w:val="000000" w:themeColor="text1"/>
        </w:rPr>
      </w:pPr>
    </w:p>
    <w:p w14:paraId="1F4FED0A" w14:textId="77777777" w:rsidR="00FA182D" w:rsidRPr="00054617" w:rsidRDefault="00FA182D" w:rsidP="008E5925">
      <w:pPr>
        <w:tabs>
          <w:tab w:val="left" w:pos="630"/>
        </w:tabs>
        <w:ind w:right="8640"/>
        <w:rPr>
          <w:rFonts w:ascii="Aptos" w:hAnsi="Aptos"/>
          <w:color w:val="000000" w:themeColor="text1"/>
        </w:rPr>
      </w:pPr>
    </w:p>
    <w:p w14:paraId="544C5555" w14:textId="77777777" w:rsidR="00603632" w:rsidRPr="00054617" w:rsidRDefault="00603632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[Date]</w:t>
      </w:r>
      <w:r w:rsidR="00993C25" w:rsidRPr="00054617">
        <w:rPr>
          <w:rFonts w:ascii="Aptos" w:hAnsi="Aptos"/>
          <w:noProof/>
          <w:color w:val="000000" w:themeColor="text1"/>
        </w:rPr>
        <w:tab/>
      </w:r>
      <w:r w:rsidR="00993C25" w:rsidRPr="00054617">
        <w:rPr>
          <w:rFonts w:ascii="Aptos" w:hAnsi="Aptos"/>
          <w:noProof/>
          <w:color w:val="000000" w:themeColor="text1"/>
        </w:rPr>
        <w:tab/>
      </w:r>
      <w:r w:rsidR="00993C25" w:rsidRPr="00054617">
        <w:rPr>
          <w:rFonts w:ascii="Aptos" w:hAnsi="Aptos"/>
          <w:noProof/>
          <w:color w:val="000000" w:themeColor="text1"/>
        </w:rPr>
        <w:tab/>
      </w:r>
      <w:r w:rsidR="00993C25" w:rsidRPr="00054617">
        <w:rPr>
          <w:rFonts w:ascii="Aptos" w:hAnsi="Aptos"/>
          <w:noProof/>
          <w:color w:val="000000" w:themeColor="text1"/>
        </w:rPr>
        <w:tab/>
      </w:r>
      <w:r w:rsidR="00993C25" w:rsidRPr="00054617">
        <w:rPr>
          <w:rFonts w:ascii="Aptos" w:hAnsi="Aptos"/>
          <w:noProof/>
          <w:color w:val="000000" w:themeColor="text1"/>
        </w:rPr>
        <w:tab/>
      </w:r>
      <w:r w:rsidR="00EB2EAF" w:rsidRPr="00054617">
        <w:rPr>
          <w:rFonts w:ascii="Aptos" w:hAnsi="Aptos"/>
          <w:noProof/>
          <w:color w:val="000000" w:themeColor="text1"/>
        </w:rPr>
        <w:tab/>
      </w:r>
      <w:r w:rsidR="00EB2EAF" w:rsidRPr="00054617">
        <w:rPr>
          <w:rFonts w:ascii="Aptos" w:hAnsi="Aptos"/>
          <w:noProof/>
          <w:color w:val="000000" w:themeColor="text1"/>
        </w:rPr>
        <w:tab/>
        <w:t xml:space="preserve">          </w:t>
      </w:r>
      <w:r w:rsidR="00F72408" w:rsidRPr="00054617">
        <w:rPr>
          <w:rFonts w:ascii="Aptos" w:hAnsi="Aptos"/>
          <w:noProof/>
          <w:color w:val="000000" w:themeColor="text1"/>
        </w:rPr>
        <w:tab/>
      </w:r>
      <w:r w:rsidR="00F72408" w:rsidRPr="00054617">
        <w:rPr>
          <w:rFonts w:ascii="Aptos" w:hAnsi="Aptos"/>
          <w:noProof/>
          <w:color w:val="000000" w:themeColor="text1"/>
        </w:rPr>
        <w:tab/>
        <w:t xml:space="preserve">         </w:t>
      </w:r>
      <w:r w:rsidRPr="00054617">
        <w:rPr>
          <w:rFonts w:ascii="Aptos" w:hAnsi="Aptos"/>
          <w:noProof/>
          <w:color w:val="000000" w:themeColor="text1"/>
        </w:rPr>
        <w:tab/>
      </w:r>
      <w:r w:rsidR="00EB2EAF" w:rsidRPr="00054617">
        <w:rPr>
          <w:rFonts w:ascii="Aptos" w:hAnsi="Aptos"/>
          <w:noProof/>
          <w:color w:val="000000" w:themeColor="text1"/>
        </w:rPr>
        <w:t xml:space="preserve"> </w:t>
      </w:r>
      <w:r w:rsidRPr="00054617">
        <w:rPr>
          <w:rFonts w:ascii="Aptos" w:hAnsi="Aptos"/>
          <w:noProof/>
          <w:color w:val="000000" w:themeColor="text1"/>
        </w:rPr>
        <w:tab/>
      </w:r>
      <w:r w:rsidRPr="00054617">
        <w:rPr>
          <w:rFonts w:ascii="Aptos" w:hAnsi="Aptos"/>
          <w:noProof/>
          <w:color w:val="000000" w:themeColor="text1"/>
        </w:rPr>
        <w:tab/>
      </w:r>
    </w:p>
    <w:p w14:paraId="6B4722F5" w14:textId="0D158E8F" w:rsidR="00993C25" w:rsidRPr="00054617" w:rsidRDefault="00603632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Sent via [FedEx/USPS/etc.], Tracking No. ________________________</w:t>
      </w:r>
    </w:p>
    <w:p w14:paraId="2314FD0D" w14:textId="77777777" w:rsidR="00993C25" w:rsidRPr="00054617" w:rsidRDefault="00993C25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4903F06B" w14:textId="77777777" w:rsidR="00DB3416" w:rsidRPr="00054617" w:rsidRDefault="00DB341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072FBFEF" w14:textId="2153A6C2" w:rsidR="00993C25" w:rsidRPr="00054617" w:rsidRDefault="00603632" w:rsidP="00DB3416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[USCIS Filing Address]</w:t>
      </w:r>
    </w:p>
    <w:p w14:paraId="159CB42D" w14:textId="77777777" w:rsidR="00DB3416" w:rsidRPr="00054617" w:rsidRDefault="00DB3416" w:rsidP="00DB3416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0BD57225" w14:textId="77777777" w:rsidR="00DB3416" w:rsidRPr="00054617" w:rsidRDefault="00DB3416" w:rsidP="00DB3416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4DE2E3A1" w14:textId="49BC0A20" w:rsidR="00993C25" w:rsidRPr="00054617" w:rsidRDefault="00EB2EAF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b/>
          <w:bCs/>
          <w:noProof/>
          <w:color w:val="000000" w:themeColor="text1"/>
        </w:rPr>
      </w:pPr>
      <w:r w:rsidRPr="00054617">
        <w:rPr>
          <w:rFonts w:ascii="Aptos" w:hAnsi="Aptos"/>
          <w:b/>
          <w:bCs/>
          <w:noProof/>
          <w:color w:val="000000" w:themeColor="text1"/>
        </w:rPr>
        <w:tab/>
      </w:r>
      <w:r w:rsidR="00993C25" w:rsidRPr="00054617">
        <w:rPr>
          <w:rFonts w:ascii="Aptos" w:hAnsi="Aptos"/>
          <w:b/>
          <w:bCs/>
          <w:noProof/>
          <w:color w:val="000000" w:themeColor="text1"/>
        </w:rPr>
        <w:t>RE:</w:t>
      </w:r>
      <w:r w:rsidR="00993C25" w:rsidRPr="00054617">
        <w:rPr>
          <w:rFonts w:ascii="Arial" w:hAnsi="Arial" w:cs="Arial"/>
          <w:b/>
          <w:bCs/>
          <w:noProof/>
          <w:color w:val="000000" w:themeColor="text1"/>
        </w:rPr>
        <w:t> </w:t>
      </w:r>
      <w:r w:rsidR="00993C25" w:rsidRPr="00054617">
        <w:rPr>
          <w:rFonts w:ascii="Aptos" w:hAnsi="Aptos"/>
          <w:b/>
          <w:bCs/>
          <w:noProof/>
          <w:color w:val="000000" w:themeColor="text1"/>
        </w:rPr>
        <w:t xml:space="preserve"> </w:t>
      </w:r>
      <w:r w:rsidR="00B23370" w:rsidRPr="00054617">
        <w:rPr>
          <w:rFonts w:ascii="Aptos" w:hAnsi="Aptos"/>
          <w:b/>
          <w:bCs/>
          <w:noProof/>
          <w:color w:val="000000" w:themeColor="text1"/>
        </w:rPr>
        <w:tab/>
      </w:r>
      <w:r w:rsidR="00054617" w:rsidRPr="00054617">
        <w:rPr>
          <w:rFonts w:ascii="Aptos" w:hAnsi="Aptos"/>
          <w:b/>
          <w:bCs/>
          <w:noProof/>
          <w:color w:val="000000" w:themeColor="text1"/>
        </w:rPr>
        <w:t xml:space="preserve">Form </w:t>
      </w:r>
      <w:r w:rsidR="00993C25" w:rsidRPr="00054617">
        <w:rPr>
          <w:rFonts w:ascii="Aptos" w:hAnsi="Aptos"/>
          <w:b/>
          <w:bCs/>
          <w:noProof/>
          <w:color w:val="000000" w:themeColor="text1"/>
        </w:rPr>
        <w:t>I-</w:t>
      </w:r>
      <w:r w:rsidR="00822F51" w:rsidRPr="00054617">
        <w:rPr>
          <w:rFonts w:ascii="Aptos" w:hAnsi="Aptos"/>
          <w:b/>
          <w:bCs/>
          <w:noProof/>
          <w:color w:val="000000" w:themeColor="text1"/>
        </w:rPr>
        <w:t xml:space="preserve">589, </w:t>
      </w:r>
      <w:r w:rsidR="000129FB" w:rsidRPr="00054617">
        <w:rPr>
          <w:rFonts w:ascii="Aptos" w:hAnsi="Aptos"/>
          <w:b/>
          <w:bCs/>
          <w:noProof/>
          <w:color w:val="000000" w:themeColor="text1"/>
        </w:rPr>
        <w:t>Application for Asylum and for Withholding of Removal</w:t>
      </w:r>
      <w:r w:rsidR="00993C25" w:rsidRPr="00054617">
        <w:rPr>
          <w:rFonts w:ascii="Aptos" w:hAnsi="Aptos"/>
          <w:b/>
          <w:bCs/>
          <w:noProof/>
          <w:color w:val="000000" w:themeColor="text1"/>
        </w:rPr>
        <w:t xml:space="preserve">  </w:t>
      </w:r>
    </w:p>
    <w:p w14:paraId="14436CFC" w14:textId="5406BBE5" w:rsidR="00993C25" w:rsidRPr="00054617" w:rsidRDefault="00993C25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b/>
          <w:bCs/>
          <w:noProof/>
          <w:color w:val="000000" w:themeColor="text1"/>
        </w:rPr>
      </w:pPr>
      <w:r w:rsidRPr="00054617">
        <w:rPr>
          <w:rFonts w:ascii="Aptos" w:hAnsi="Aptos"/>
          <w:b/>
          <w:bCs/>
          <w:noProof/>
          <w:color w:val="000000" w:themeColor="text1"/>
        </w:rPr>
        <w:t xml:space="preserve">                        </w:t>
      </w:r>
      <w:r w:rsidR="00B23370" w:rsidRPr="00054617">
        <w:rPr>
          <w:rFonts w:ascii="Aptos" w:hAnsi="Aptos"/>
          <w:b/>
          <w:bCs/>
          <w:noProof/>
          <w:color w:val="000000" w:themeColor="text1"/>
        </w:rPr>
        <w:t xml:space="preserve"> </w:t>
      </w:r>
      <w:r w:rsidR="00B23370" w:rsidRPr="00054617">
        <w:rPr>
          <w:rFonts w:ascii="Aptos" w:hAnsi="Aptos"/>
          <w:b/>
          <w:bCs/>
          <w:noProof/>
          <w:color w:val="000000" w:themeColor="text1"/>
        </w:rPr>
        <w:tab/>
      </w:r>
      <w:r w:rsidR="00164128" w:rsidRPr="00054617">
        <w:rPr>
          <w:rFonts w:ascii="Aptos" w:hAnsi="Aptos"/>
          <w:b/>
          <w:bCs/>
          <w:noProof/>
          <w:color w:val="000000" w:themeColor="text1"/>
        </w:rPr>
        <w:t>[</w:t>
      </w:r>
      <w:r w:rsidR="00054617" w:rsidRPr="00054617">
        <w:rPr>
          <w:rFonts w:ascii="Aptos" w:hAnsi="Aptos"/>
          <w:b/>
          <w:bCs/>
          <w:noProof/>
          <w:color w:val="000000" w:themeColor="text1"/>
        </w:rPr>
        <w:t xml:space="preserve">Client </w:t>
      </w:r>
      <w:r w:rsidR="00603632" w:rsidRPr="00054617">
        <w:rPr>
          <w:rFonts w:ascii="Aptos" w:hAnsi="Aptos"/>
          <w:b/>
          <w:bCs/>
          <w:noProof/>
          <w:color w:val="000000" w:themeColor="text1"/>
        </w:rPr>
        <w:t>First Name LAST NAME</w:t>
      </w:r>
      <w:r w:rsidR="00164128" w:rsidRPr="00054617">
        <w:rPr>
          <w:rFonts w:ascii="Aptos" w:hAnsi="Aptos"/>
          <w:b/>
          <w:bCs/>
          <w:noProof/>
          <w:color w:val="000000" w:themeColor="text1"/>
        </w:rPr>
        <w:t>]</w:t>
      </w:r>
      <w:r w:rsidR="00DA0616" w:rsidRPr="00054617">
        <w:rPr>
          <w:rFonts w:ascii="Aptos" w:hAnsi="Aptos"/>
          <w:b/>
          <w:bCs/>
          <w:noProof/>
          <w:color w:val="000000" w:themeColor="text1"/>
        </w:rPr>
        <w:t>, A</w:t>
      </w:r>
      <w:r w:rsidR="00603632" w:rsidRPr="00054617">
        <w:rPr>
          <w:rFonts w:ascii="Aptos" w:hAnsi="Aptos"/>
          <w:b/>
          <w:bCs/>
          <w:noProof/>
          <w:color w:val="000000" w:themeColor="text1"/>
        </w:rPr>
        <w:t>#</w:t>
      </w:r>
      <w:r w:rsidR="00DA0616" w:rsidRPr="00054617">
        <w:rPr>
          <w:rFonts w:ascii="Aptos" w:hAnsi="Aptos"/>
          <w:b/>
          <w:bCs/>
          <w:noProof/>
          <w:color w:val="000000" w:themeColor="text1"/>
        </w:rPr>
        <w:t xml:space="preserve"> </w:t>
      </w:r>
      <w:r w:rsidR="00603632" w:rsidRPr="00054617">
        <w:rPr>
          <w:rFonts w:ascii="Aptos" w:hAnsi="Aptos"/>
          <w:b/>
          <w:bCs/>
          <w:noProof/>
          <w:color w:val="000000" w:themeColor="text1"/>
        </w:rPr>
        <w:t>xxx-xxx-xxx</w:t>
      </w:r>
    </w:p>
    <w:p w14:paraId="3DBF80AF" w14:textId="77777777" w:rsidR="00B23370" w:rsidRPr="00054617" w:rsidRDefault="00B23370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0B4AACF3" w14:textId="7C637AB9" w:rsidR="00952C75" w:rsidRPr="00054617" w:rsidRDefault="00603632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Dear Officer:</w:t>
      </w:r>
      <w:r w:rsidR="00952C75" w:rsidRPr="00054617">
        <w:rPr>
          <w:rFonts w:ascii="Aptos" w:hAnsi="Aptos"/>
          <w:noProof/>
          <w:color w:val="000000" w:themeColor="text1"/>
        </w:rPr>
        <w:t xml:space="preserve"> </w:t>
      </w:r>
    </w:p>
    <w:p w14:paraId="4AD99D0D" w14:textId="77777777" w:rsidR="00952C75" w:rsidRPr="00054617" w:rsidRDefault="00952C75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</w:p>
    <w:p w14:paraId="68F92CB7" w14:textId="21633096" w:rsidR="00603632" w:rsidRPr="00054617" w:rsidRDefault="00603632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I represent [Client Name] (A# xxx-xxx-xxx)</w:t>
      </w:r>
      <w:r w:rsidR="00164128" w:rsidRPr="00054617">
        <w:rPr>
          <w:rFonts w:ascii="Aptos" w:hAnsi="Aptos"/>
          <w:noProof/>
          <w:color w:val="000000" w:themeColor="text1"/>
        </w:rPr>
        <w:t xml:space="preserve"> on a</w:t>
      </w:r>
      <w:r w:rsidRPr="00054617">
        <w:rPr>
          <w:rFonts w:ascii="Aptos" w:hAnsi="Aptos"/>
          <w:noProof/>
          <w:color w:val="000000" w:themeColor="text1"/>
        </w:rPr>
        <w:t xml:space="preserve"> </w:t>
      </w:r>
      <w:r w:rsidRPr="00054617">
        <w:rPr>
          <w:rFonts w:ascii="Aptos" w:hAnsi="Aptos"/>
          <w:i/>
          <w:iCs/>
          <w:noProof/>
          <w:color w:val="000000" w:themeColor="text1"/>
        </w:rPr>
        <w:t>pro bono</w:t>
      </w:r>
      <w:r w:rsidRPr="00054617">
        <w:rPr>
          <w:rFonts w:ascii="Aptos" w:hAnsi="Aptos"/>
          <w:noProof/>
          <w:color w:val="000000" w:themeColor="text1"/>
        </w:rPr>
        <w:t xml:space="preserve"> </w:t>
      </w:r>
      <w:r w:rsidR="00164128" w:rsidRPr="00054617">
        <w:rPr>
          <w:rFonts w:ascii="Aptos" w:hAnsi="Aptos"/>
          <w:noProof/>
          <w:color w:val="000000" w:themeColor="text1"/>
        </w:rPr>
        <w:t xml:space="preserve">basis in the above-captioned matter. </w:t>
      </w:r>
      <w:r w:rsidR="00562986" w:rsidRPr="00054617">
        <w:rPr>
          <w:rFonts w:ascii="Aptos" w:hAnsi="Aptos"/>
          <w:noProof/>
          <w:color w:val="000000" w:themeColor="text1"/>
        </w:rPr>
        <w:t>My Form G-28, Notice of Entry of Appearance is attached.</w:t>
      </w:r>
      <w:r w:rsidR="00054617" w:rsidRPr="00054617">
        <w:rPr>
          <w:rFonts w:ascii="Aptos" w:hAnsi="Aptos"/>
          <w:noProof/>
          <w:color w:val="000000" w:themeColor="text1"/>
        </w:rPr>
        <w:t xml:space="preserve"> </w:t>
      </w:r>
    </w:p>
    <w:p w14:paraId="29FDDCDB" w14:textId="77777777" w:rsidR="00164128" w:rsidRPr="00054617" w:rsidRDefault="00164128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</w:p>
    <w:p w14:paraId="4785B03D" w14:textId="741D5279" w:rsidR="00164128" w:rsidRPr="00054617" w:rsidRDefault="00164128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Enclosed, please find the following documents in support of Ms./Mr. [Name]’s asylum application:</w:t>
      </w:r>
    </w:p>
    <w:p w14:paraId="6F6E8404" w14:textId="2BA04D99" w:rsidR="00812129" w:rsidRPr="00054617" w:rsidRDefault="00812129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</w:p>
    <w:p w14:paraId="5289EA59" w14:textId="00A7DED2" w:rsidR="00562986" w:rsidRPr="00054617" w:rsidRDefault="00562986" w:rsidP="00623659">
      <w:pPr>
        <w:pStyle w:val="ListParagraph"/>
        <w:numPr>
          <w:ilvl w:val="0"/>
          <w:numId w:val="1"/>
        </w:num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commentRangeStart w:id="0"/>
      <w:r w:rsidRPr="00054617">
        <w:rPr>
          <w:rFonts w:ascii="Aptos" w:hAnsi="Aptos"/>
          <w:noProof/>
          <w:color w:val="000000" w:themeColor="text1"/>
        </w:rPr>
        <w:t>Form G-1145, e-Notification of Application/Petition Acceptance</w:t>
      </w:r>
      <w:commentRangeEnd w:id="0"/>
      <w:r w:rsidRPr="00054617">
        <w:rPr>
          <w:rStyle w:val="CommentReference"/>
          <w:rFonts w:ascii="Aptos" w:hAnsi="Aptos"/>
          <w:sz w:val="24"/>
          <w:szCs w:val="24"/>
        </w:rPr>
        <w:commentReference w:id="0"/>
      </w:r>
      <w:r w:rsidRPr="00054617">
        <w:rPr>
          <w:rFonts w:ascii="Aptos" w:hAnsi="Aptos"/>
          <w:noProof/>
          <w:color w:val="000000" w:themeColor="text1"/>
        </w:rPr>
        <w:t>;</w:t>
      </w:r>
    </w:p>
    <w:p w14:paraId="253E28C0" w14:textId="7721EA94" w:rsidR="00812129" w:rsidRPr="00054617" w:rsidRDefault="00562986" w:rsidP="00623659">
      <w:pPr>
        <w:pStyle w:val="ListParagraph"/>
        <w:numPr>
          <w:ilvl w:val="0"/>
          <w:numId w:val="1"/>
        </w:num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 xml:space="preserve">Form </w:t>
      </w:r>
      <w:r w:rsidR="00952C75" w:rsidRPr="00054617">
        <w:rPr>
          <w:rFonts w:ascii="Aptos" w:hAnsi="Aptos"/>
          <w:noProof/>
          <w:color w:val="000000" w:themeColor="text1"/>
        </w:rPr>
        <w:t>G-28</w:t>
      </w:r>
      <w:r w:rsidR="00EA44EE" w:rsidRPr="00054617">
        <w:rPr>
          <w:rFonts w:ascii="Aptos" w:hAnsi="Aptos"/>
          <w:noProof/>
          <w:color w:val="000000" w:themeColor="text1"/>
        </w:rPr>
        <w:t>,</w:t>
      </w:r>
      <w:r w:rsidR="00952C75" w:rsidRPr="00054617">
        <w:rPr>
          <w:rFonts w:ascii="Aptos" w:hAnsi="Aptos"/>
          <w:noProof/>
          <w:color w:val="000000" w:themeColor="text1"/>
        </w:rPr>
        <w:t xml:space="preserve"> Notice of Entry of Appearance </w:t>
      </w:r>
      <w:r w:rsidR="00EA44EE" w:rsidRPr="00054617">
        <w:rPr>
          <w:rFonts w:ascii="Aptos" w:hAnsi="Aptos"/>
          <w:noProof/>
          <w:color w:val="000000" w:themeColor="text1"/>
        </w:rPr>
        <w:t>as Atto</w:t>
      </w:r>
      <w:r w:rsidRPr="00054617">
        <w:rPr>
          <w:rFonts w:ascii="Aptos" w:hAnsi="Aptos"/>
          <w:noProof/>
          <w:color w:val="000000" w:themeColor="text1"/>
        </w:rPr>
        <w:t>rney;</w:t>
      </w:r>
    </w:p>
    <w:p w14:paraId="7649F32F" w14:textId="18CEBC6D" w:rsidR="00F32A07" w:rsidRPr="00054617" w:rsidRDefault="00952C75" w:rsidP="00623659">
      <w:pPr>
        <w:pStyle w:val="ListParagraph"/>
        <w:numPr>
          <w:ilvl w:val="0"/>
          <w:numId w:val="1"/>
        </w:num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 xml:space="preserve">Original </w:t>
      </w:r>
      <w:r w:rsidR="00562986" w:rsidRPr="00054617">
        <w:rPr>
          <w:rFonts w:ascii="Aptos" w:hAnsi="Aptos"/>
          <w:noProof/>
          <w:color w:val="000000" w:themeColor="text1"/>
        </w:rPr>
        <w:t xml:space="preserve">Form </w:t>
      </w:r>
      <w:r w:rsidRPr="00054617">
        <w:rPr>
          <w:rFonts w:ascii="Aptos" w:hAnsi="Aptos"/>
          <w:noProof/>
          <w:color w:val="000000" w:themeColor="text1"/>
        </w:rPr>
        <w:t>I-589</w:t>
      </w:r>
      <w:r w:rsidR="00B747C1" w:rsidRPr="00054617">
        <w:rPr>
          <w:rFonts w:ascii="Aptos" w:hAnsi="Aptos"/>
          <w:noProof/>
          <w:color w:val="000000" w:themeColor="text1"/>
        </w:rPr>
        <w:t>, Application for Asylum and for Withholding of Removal</w:t>
      </w:r>
      <w:r w:rsidR="00562986" w:rsidRPr="00054617">
        <w:rPr>
          <w:rFonts w:ascii="Aptos" w:hAnsi="Aptos"/>
          <w:noProof/>
          <w:color w:val="000000" w:themeColor="text1"/>
        </w:rPr>
        <w:t>;</w:t>
      </w:r>
    </w:p>
    <w:p w14:paraId="4896F166" w14:textId="478C4D3C" w:rsidR="00F72A99" w:rsidRPr="00054617" w:rsidRDefault="008348F7" w:rsidP="00623659">
      <w:pPr>
        <w:pStyle w:val="ListParagraph"/>
        <w:numPr>
          <w:ilvl w:val="0"/>
          <w:numId w:val="1"/>
        </w:num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>
        <w:rPr>
          <w:rFonts w:ascii="Aptos" w:hAnsi="Aptos"/>
          <w:noProof/>
          <w:color w:val="000000" w:themeColor="text1"/>
        </w:rPr>
        <w:t xml:space="preserve">[If available] </w:t>
      </w:r>
      <w:r w:rsidR="00562986" w:rsidRPr="00054617">
        <w:rPr>
          <w:rFonts w:ascii="Aptos" w:hAnsi="Aptos"/>
          <w:noProof/>
          <w:color w:val="000000" w:themeColor="text1"/>
        </w:rPr>
        <w:t xml:space="preserve">Full </w:t>
      </w:r>
      <w:r w:rsidR="00952C75" w:rsidRPr="00054617">
        <w:rPr>
          <w:rFonts w:ascii="Aptos" w:hAnsi="Aptos"/>
          <w:noProof/>
          <w:color w:val="000000" w:themeColor="text1"/>
        </w:rPr>
        <w:t xml:space="preserve">Copy of </w:t>
      </w:r>
      <w:r w:rsidR="00562986" w:rsidRPr="00054617">
        <w:rPr>
          <w:rFonts w:ascii="Aptos" w:hAnsi="Aptos"/>
          <w:noProof/>
          <w:color w:val="000000" w:themeColor="text1"/>
        </w:rPr>
        <w:t>Mr./Ms. [Name]’</w:t>
      </w:r>
      <w:r w:rsidR="00952C75" w:rsidRPr="00054617">
        <w:rPr>
          <w:rFonts w:ascii="Aptos" w:hAnsi="Aptos"/>
          <w:noProof/>
          <w:color w:val="000000" w:themeColor="text1"/>
        </w:rPr>
        <w:t xml:space="preserve">s </w:t>
      </w:r>
      <w:r w:rsidR="00562986" w:rsidRPr="00054617">
        <w:rPr>
          <w:rFonts w:ascii="Aptos" w:hAnsi="Aptos"/>
          <w:noProof/>
          <w:color w:val="000000" w:themeColor="text1"/>
        </w:rPr>
        <w:t>[Country]</w:t>
      </w:r>
      <w:r w:rsidR="00952C75" w:rsidRPr="00054617">
        <w:rPr>
          <w:rFonts w:ascii="Aptos" w:hAnsi="Aptos"/>
          <w:noProof/>
          <w:color w:val="000000" w:themeColor="text1"/>
        </w:rPr>
        <w:t xml:space="preserve"> Passport</w:t>
      </w:r>
      <w:r w:rsidR="00562986" w:rsidRPr="00054617">
        <w:rPr>
          <w:rFonts w:ascii="Aptos" w:hAnsi="Aptos"/>
          <w:noProof/>
          <w:color w:val="000000" w:themeColor="text1"/>
        </w:rPr>
        <w:t>; and</w:t>
      </w:r>
    </w:p>
    <w:p w14:paraId="35B6DEBD" w14:textId="3157CFF9" w:rsidR="00952C75" w:rsidRPr="00054617" w:rsidRDefault="008348F7" w:rsidP="00623659">
      <w:pPr>
        <w:pStyle w:val="ListParagraph"/>
        <w:numPr>
          <w:ilvl w:val="0"/>
          <w:numId w:val="1"/>
        </w:num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>
        <w:rPr>
          <w:rFonts w:ascii="Aptos" w:hAnsi="Aptos"/>
          <w:noProof/>
          <w:color w:val="000000" w:themeColor="text1"/>
        </w:rPr>
        <w:t xml:space="preserve">[If available] </w:t>
      </w:r>
      <w:r w:rsidR="001672E9" w:rsidRPr="00054617">
        <w:rPr>
          <w:rFonts w:ascii="Aptos" w:hAnsi="Aptos"/>
          <w:noProof/>
          <w:color w:val="000000" w:themeColor="text1"/>
        </w:rPr>
        <w:t xml:space="preserve">Copy of </w:t>
      </w:r>
      <w:r w:rsidR="00562986" w:rsidRPr="00054617">
        <w:rPr>
          <w:rFonts w:ascii="Aptos" w:hAnsi="Aptos"/>
          <w:noProof/>
          <w:color w:val="000000" w:themeColor="text1"/>
        </w:rPr>
        <w:t>Mr./Ms. [Name]’s [Country] Birth Certificate, with certified English translation.</w:t>
      </w:r>
    </w:p>
    <w:p w14:paraId="71F45C8B" w14:textId="77777777" w:rsidR="00B23370" w:rsidRPr="00054617" w:rsidRDefault="00B23370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</w:p>
    <w:p w14:paraId="63BA20B2" w14:textId="09206B01" w:rsidR="00993C25" w:rsidRPr="00054617" w:rsidRDefault="00993C25" w:rsidP="00623659">
      <w:pPr>
        <w:tabs>
          <w:tab w:val="left" w:pos="630"/>
        </w:tabs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 xml:space="preserve">Thank you for your attention to this </w:t>
      </w:r>
      <w:r w:rsidR="00562986" w:rsidRPr="00054617">
        <w:rPr>
          <w:rFonts w:ascii="Aptos" w:hAnsi="Aptos"/>
          <w:noProof/>
          <w:color w:val="000000" w:themeColor="text1"/>
        </w:rPr>
        <w:t>matter</w:t>
      </w:r>
      <w:r w:rsidRPr="00054617">
        <w:rPr>
          <w:rFonts w:ascii="Aptos" w:hAnsi="Aptos"/>
          <w:noProof/>
          <w:color w:val="000000" w:themeColor="text1"/>
        </w:rPr>
        <w:t xml:space="preserve">.  Please do not hesitate to contact me at </w:t>
      </w:r>
      <w:r w:rsidR="00562986" w:rsidRPr="00054617">
        <w:rPr>
          <w:rFonts w:ascii="Aptos" w:hAnsi="Aptos"/>
          <w:noProof/>
          <w:color w:val="000000" w:themeColor="text1"/>
        </w:rPr>
        <w:t>[phone number]</w:t>
      </w:r>
      <w:r w:rsidRPr="00054617">
        <w:rPr>
          <w:rFonts w:ascii="Aptos" w:hAnsi="Aptos"/>
          <w:noProof/>
          <w:color w:val="000000" w:themeColor="text1"/>
        </w:rPr>
        <w:t xml:space="preserve"> or</w:t>
      </w:r>
      <w:r w:rsidR="00B23370" w:rsidRPr="00054617">
        <w:rPr>
          <w:rFonts w:ascii="Aptos" w:hAnsi="Aptos"/>
          <w:noProof/>
          <w:color w:val="000000" w:themeColor="text1"/>
        </w:rPr>
        <w:t xml:space="preserve"> </w:t>
      </w:r>
      <w:r w:rsidR="00562986" w:rsidRPr="00054617">
        <w:rPr>
          <w:rFonts w:ascii="Aptos" w:hAnsi="Aptos"/>
          <w:noProof/>
          <w:color w:val="000000" w:themeColor="text1"/>
        </w:rPr>
        <w:t>[email</w:t>
      </w:r>
      <w:r w:rsidR="00054617">
        <w:rPr>
          <w:rFonts w:ascii="Aptos" w:hAnsi="Aptos"/>
          <w:noProof/>
          <w:color w:val="000000" w:themeColor="text1"/>
        </w:rPr>
        <w:t xml:space="preserve"> address</w:t>
      </w:r>
      <w:r w:rsidR="00562986" w:rsidRPr="00054617">
        <w:rPr>
          <w:rFonts w:ascii="Aptos" w:hAnsi="Aptos"/>
          <w:noProof/>
          <w:color w:val="000000" w:themeColor="text1"/>
        </w:rPr>
        <w:t>]</w:t>
      </w:r>
      <w:r w:rsidRPr="00054617">
        <w:rPr>
          <w:rFonts w:ascii="Aptos" w:hAnsi="Aptos"/>
          <w:noProof/>
          <w:color w:val="000000" w:themeColor="text1"/>
        </w:rPr>
        <w:t xml:space="preserve"> if you have any questions or concerns.</w:t>
      </w:r>
    </w:p>
    <w:p w14:paraId="7685261E" w14:textId="13D9865B" w:rsidR="00993C25" w:rsidRPr="00054617" w:rsidRDefault="00993C25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 xml:space="preserve"> </w:t>
      </w:r>
    </w:p>
    <w:p w14:paraId="6D14392B" w14:textId="77777777" w:rsidR="00993C25" w:rsidRPr="00054617" w:rsidRDefault="00993C25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Sincerely,</w:t>
      </w:r>
      <w:r w:rsidRPr="00054617">
        <w:rPr>
          <w:rFonts w:ascii="Arial" w:hAnsi="Arial" w:cs="Arial"/>
          <w:noProof/>
          <w:color w:val="000000" w:themeColor="text1"/>
        </w:rPr>
        <w:t> </w:t>
      </w:r>
      <w:r w:rsidRPr="00054617">
        <w:rPr>
          <w:rFonts w:ascii="Aptos" w:hAnsi="Aptos"/>
          <w:noProof/>
          <w:color w:val="000000" w:themeColor="text1"/>
        </w:rPr>
        <w:t xml:space="preserve"> </w:t>
      </w:r>
    </w:p>
    <w:p w14:paraId="3BE21298" w14:textId="2A50EA3F" w:rsidR="00993C25" w:rsidRPr="00054617" w:rsidRDefault="00993C25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 xml:space="preserve"> </w:t>
      </w:r>
    </w:p>
    <w:p w14:paraId="5558DBD5" w14:textId="77777777" w:rsidR="00562986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</w:p>
    <w:p w14:paraId="6AF02151" w14:textId="25C6C3F9" w:rsidR="00993C25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___________________________</w:t>
      </w:r>
      <w:r w:rsidR="00993C25" w:rsidRPr="00054617">
        <w:rPr>
          <w:rFonts w:ascii="Aptos" w:hAnsi="Aptos"/>
          <w:noProof/>
          <w:color w:val="000000" w:themeColor="text1"/>
        </w:rPr>
        <w:t xml:space="preserve"> </w:t>
      </w:r>
    </w:p>
    <w:p w14:paraId="193B00F0" w14:textId="7893654A" w:rsidR="00993C25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</w:t>
      </w:r>
      <w:r w:rsidR="00054617">
        <w:rPr>
          <w:rFonts w:ascii="Aptos" w:hAnsi="Aptos"/>
          <w:noProof/>
          <w:color w:val="000000" w:themeColor="text1"/>
        </w:rPr>
        <w:t>Attorney</w:t>
      </w:r>
      <w:r w:rsidRPr="00054617">
        <w:rPr>
          <w:rFonts w:ascii="Aptos" w:hAnsi="Aptos"/>
          <w:noProof/>
          <w:color w:val="000000" w:themeColor="text1"/>
        </w:rPr>
        <w:t xml:space="preserve"> Name]</w:t>
      </w:r>
    </w:p>
    <w:p w14:paraId="079FA8DE" w14:textId="7E97B62D" w:rsidR="00993C25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[Title]</w:t>
      </w:r>
    </w:p>
    <w:p w14:paraId="131E1089" w14:textId="513E6D47" w:rsidR="00993C25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[Office/Firm Name]</w:t>
      </w:r>
    </w:p>
    <w:p w14:paraId="0ADFAF20" w14:textId="4CF652F2" w:rsidR="00564E49" w:rsidRPr="00054617" w:rsidRDefault="00562986" w:rsidP="00EB2EAF">
      <w:pPr>
        <w:tabs>
          <w:tab w:val="left" w:pos="630"/>
        </w:tabs>
        <w:spacing w:line="300" w:lineRule="exact"/>
        <w:ind w:right="720"/>
        <w:rPr>
          <w:rFonts w:ascii="Aptos" w:hAnsi="Aptos"/>
          <w:noProof/>
          <w:color w:val="000000" w:themeColor="text1"/>
        </w:rPr>
      </w:pPr>
      <w:r w:rsidRPr="00054617">
        <w:rPr>
          <w:rFonts w:ascii="Aptos" w:hAnsi="Aptos"/>
          <w:noProof/>
          <w:color w:val="000000" w:themeColor="text1"/>
        </w:rPr>
        <w:t>[Office/Firm Address]</w:t>
      </w:r>
    </w:p>
    <w:p w14:paraId="7D001E85" w14:textId="625CFB84" w:rsidR="00D577C3" w:rsidRPr="00054617" w:rsidRDefault="00D577C3" w:rsidP="00EB2EAF">
      <w:pPr>
        <w:tabs>
          <w:tab w:val="left" w:pos="630"/>
        </w:tabs>
        <w:spacing w:line="300" w:lineRule="exact"/>
        <w:ind w:right="720"/>
        <w:rPr>
          <w:rFonts w:ascii="Aptos" w:eastAsia="Times New Roman" w:hAnsi="Aptos" w:cs="Open Sans"/>
          <w:color w:val="000000" w:themeColor="text1"/>
          <w:shd w:val="clear" w:color="auto" w:fill="FFFFFF"/>
        </w:rPr>
      </w:pPr>
    </w:p>
    <w:sectPr w:rsidR="00D577C3" w:rsidRPr="00054617" w:rsidSect="00FA1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becca Taylor" w:date="2025-02-09T23:18:00Z" w:initials="RT">
    <w:p w14:paraId="431BBC09" w14:textId="77777777" w:rsidR="00562986" w:rsidRDefault="00562986" w:rsidP="00562986">
      <w:r>
        <w:rPr>
          <w:rStyle w:val="CommentReference"/>
        </w:rPr>
        <w:annotationRef/>
      </w:r>
      <w:r>
        <w:rPr>
          <w:sz w:val="20"/>
          <w:szCs w:val="20"/>
        </w:rPr>
        <w:t>This form is optional but recommended so that you/your client may receive text and email notifications with updates about the case. Note that the G-1145 may only be submitted for cases that are being mailed to a USCIS Lockbox. The G-1145 should be submitted at the top of the packet.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1BBC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D89804" w16cex:dateUtc="2025-02-10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1BBC09" w16cid:durableId="3CD898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F46E8"/>
    <w:multiLevelType w:val="hybridMultilevel"/>
    <w:tmpl w:val="BF966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36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becca Taylor">
    <w15:presenceInfo w15:providerId="AD" w15:userId="S::TaylorR@humanrightsfirst.org::d357e12a-002a-4148-ba34-001898aaa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3D"/>
    <w:rsid w:val="000129FB"/>
    <w:rsid w:val="00021E6E"/>
    <w:rsid w:val="00033E2A"/>
    <w:rsid w:val="00034979"/>
    <w:rsid w:val="0005417D"/>
    <w:rsid w:val="00054617"/>
    <w:rsid w:val="00164128"/>
    <w:rsid w:val="001672E9"/>
    <w:rsid w:val="001C0A16"/>
    <w:rsid w:val="00240E8E"/>
    <w:rsid w:val="00296FA4"/>
    <w:rsid w:val="002A5278"/>
    <w:rsid w:val="002E539A"/>
    <w:rsid w:val="00334961"/>
    <w:rsid w:val="003459D9"/>
    <w:rsid w:val="00347FFE"/>
    <w:rsid w:val="00367E7A"/>
    <w:rsid w:val="003B0E80"/>
    <w:rsid w:val="003E6AB0"/>
    <w:rsid w:val="004D697A"/>
    <w:rsid w:val="004F170A"/>
    <w:rsid w:val="00537ADF"/>
    <w:rsid w:val="00547E3D"/>
    <w:rsid w:val="00556BD4"/>
    <w:rsid w:val="00562986"/>
    <w:rsid w:val="00564E49"/>
    <w:rsid w:val="00573E2C"/>
    <w:rsid w:val="005F14E9"/>
    <w:rsid w:val="005F3192"/>
    <w:rsid w:val="00603632"/>
    <w:rsid w:val="0061100F"/>
    <w:rsid w:val="00623659"/>
    <w:rsid w:val="00707192"/>
    <w:rsid w:val="0079100E"/>
    <w:rsid w:val="00793B5A"/>
    <w:rsid w:val="00812129"/>
    <w:rsid w:val="00822F51"/>
    <w:rsid w:val="008348F7"/>
    <w:rsid w:val="008A7AA8"/>
    <w:rsid w:val="008B5E67"/>
    <w:rsid w:val="008E5925"/>
    <w:rsid w:val="009432AC"/>
    <w:rsid w:val="00952C75"/>
    <w:rsid w:val="009559E0"/>
    <w:rsid w:val="009726A7"/>
    <w:rsid w:val="00993C25"/>
    <w:rsid w:val="009A4CB3"/>
    <w:rsid w:val="00A06395"/>
    <w:rsid w:val="00A34EFA"/>
    <w:rsid w:val="00A61880"/>
    <w:rsid w:val="00A65738"/>
    <w:rsid w:val="00A909B5"/>
    <w:rsid w:val="00B23370"/>
    <w:rsid w:val="00B40754"/>
    <w:rsid w:val="00B43262"/>
    <w:rsid w:val="00B747C1"/>
    <w:rsid w:val="00BC325B"/>
    <w:rsid w:val="00BC4B5C"/>
    <w:rsid w:val="00BF5131"/>
    <w:rsid w:val="00C15DC1"/>
    <w:rsid w:val="00C55143"/>
    <w:rsid w:val="00CB162B"/>
    <w:rsid w:val="00D577C3"/>
    <w:rsid w:val="00DA0616"/>
    <w:rsid w:val="00DA1DE8"/>
    <w:rsid w:val="00DB3416"/>
    <w:rsid w:val="00DD3BA3"/>
    <w:rsid w:val="00E55A47"/>
    <w:rsid w:val="00EA44EE"/>
    <w:rsid w:val="00EB2EAF"/>
    <w:rsid w:val="00EC1DCC"/>
    <w:rsid w:val="00EE73DB"/>
    <w:rsid w:val="00F04FDF"/>
    <w:rsid w:val="00F13CDF"/>
    <w:rsid w:val="00F32A07"/>
    <w:rsid w:val="00F514DD"/>
    <w:rsid w:val="00F610E1"/>
    <w:rsid w:val="00F72408"/>
    <w:rsid w:val="00F72A99"/>
    <w:rsid w:val="00F8615B"/>
    <w:rsid w:val="00FA182D"/>
    <w:rsid w:val="00F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D27E"/>
  <w15:chartTrackingRefBased/>
  <w15:docId w15:val="{96DEDAA9-83B1-4845-8041-DD840D4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hataF\AppData\Local\Temp\Temp1_HRF_Letterhead_CMYK_WordDocs.zip\HRF_Letterhead_CMYK_WordDocs\HRF_Letterhead_CMYK_PrintedInOffice_P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9a45e4c-c5dc-4427-a211-759a73d29bf4">
      <Terms xmlns="http://schemas.microsoft.com/office/infopath/2007/PartnerControls"/>
    </lcf76f155ced4ddcb4097134ff3c332f>
    <TaxCatchAll xmlns="a4fa6904-9a68-49a0-ad79-0d1adccf41dd" xsi:nil="true"/>
    <_Flow_SignoffStatus xmlns="69a45e4c-c5dc-4427-a211-759a73d29bf4" xsi:nil="true"/>
    <Description xmlns="69a45e4c-c5dc-4427-a211-759a73d29b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25" ma:contentTypeDescription="Create a new document." ma:contentTypeScope="" ma:versionID="3fe1717245195c4f4b348e9d79ed785a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9bce7acda5f4bf5ebd548269d95d893c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59424fd-a7b6-4e3d-a67f-2465196c020f}" ma:internalName="TaxCatchAll" ma:showField="CatchAllData" ma:web="a4fa6904-9a68-49a0-ad79-0d1adccf4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b4476ec-f3a3-4761-b4fc-fe0414b87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F84E1-F155-4DE0-AB92-7EC0718DE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0056-41F5-4BBF-82E5-29D48717AF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  <ds:schemaRef ds:uri="a4fa6904-9a68-49a0-ad79-0d1adccf41dd"/>
  </ds:schemaRefs>
</ds:datastoreItem>
</file>

<file path=customXml/itemProps3.xml><?xml version="1.0" encoding="utf-8"?>
<ds:datastoreItem xmlns:ds="http://schemas.openxmlformats.org/officeDocument/2006/customXml" ds:itemID="{D2D5235E-89E4-4182-B1E6-AFAE85B0A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a6904-9a68-49a0-ad79-0d1adccf41dd"/>
    <ds:schemaRef ds:uri="69a45e4c-c5dc-4427-a211-759a73d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C:\Users\ChehataF\AppData\Local\Temp\Temp1_HRF_Letterhead_CMYK_WordDocs.zip\HRF_Letterhead_CMYK_WordDocs\HRF_Letterhead_CMYK_PrintedInOffice_Preview.dotx</Template>
  <TotalTime>5</TotalTime>
  <Pages>1</Pages>
  <Words>178</Words>
  <Characters>1042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Chehata</dc:creator>
  <cp:keywords/>
  <dc:description/>
  <cp:lastModifiedBy>Rebecca Taylor</cp:lastModifiedBy>
  <cp:revision>4</cp:revision>
  <cp:lastPrinted>2022-05-10T19:45:00Z</cp:lastPrinted>
  <dcterms:created xsi:type="dcterms:W3CDTF">2025-02-10T04:21:00Z</dcterms:created>
  <dcterms:modified xsi:type="dcterms:W3CDTF">2025-02-13T05:04:00Z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  <property fmtid="{D5CDD505-2E9C-101B-9397-08002B2CF9AE}" pid="3" name="MediaServiceImageTags">
    <vt:lpwstr/>
  </property>
</Properties>
</file>